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7564" w14:textId="77777777" w:rsidR="008B6D23" w:rsidRPr="00F119DB" w:rsidRDefault="00B37355">
      <w:r w:rsidRPr="00F119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E5B61" wp14:editId="5FD466FC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1645920" cy="807720"/>
                <wp:effectExtent l="0" t="0" r="0" b="444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FF12" w14:textId="77777777" w:rsidR="00F5202C" w:rsidRDefault="00B373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4DF20" wp14:editId="5C10D711">
                                  <wp:extent cx="1520190" cy="789940"/>
                                  <wp:effectExtent l="0" t="0" r="381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0190" cy="789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E5B6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42pt;margin-top:8.4pt;width:129.6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" stroked="f">
                <v:textbox>
                  <w:txbxContent>
                    <w:p w14:paraId="3DA7FF12" w14:textId="77777777" w:rsidR="00F5202C" w:rsidRDefault="00B37355">
                      <w:r>
                        <w:rPr>
                          <w:noProof/>
                        </w:rPr>
                        <w:drawing>
                          <wp:inline distT="0" distB="0" distL="0" distR="0" wp14:anchorId="7CA4DF20" wp14:editId="5C10D711">
                            <wp:extent cx="1520190" cy="789940"/>
                            <wp:effectExtent l="0" t="0" r="381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0190" cy="789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08"/>
      </w:tblGrid>
      <w:tr w:rsidR="00F5202C" w:rsidRPr="002C1F22" w14:paraId="57C3738F" w14:textId="77777777" w:rsidTr="002C1F22"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0E185D64" w14:textId="77777777" w:rsidR="00F5202C" w:rsidRPr="002C1F22" w:rsidRDefault="00F5202C">
            <w:pPr>
              <w:rPr>
                <w:rFonts w:ascii="Arial" w:hAnsi="Arial" w:cs="Arial"/>
                <w:sz w:val="20"/>
                <w:szCs w:val="20"/>
              </w:rPr>
            </w:pPr>
            <w:r w:rsidRPr="002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2C1F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F22">
              <w:rPr>
                <w:rFonts w:ascii="Arial" w:hAnsi="Arial" w:cs="Arial"/>
                <w:sz w:val="20"/>
                <w:szCs w:val="20"/>
              </w:rPr>
            </w:r>
            <w:r w:rsidRPr="002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351191" w14:textId="77777777" w:rsidR="00F5202C" w:rsidRPr="00F119DB" w:rsidRDefault="00D12040" w:rsidP="00F5202C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(Zuwendungsempfänger) </w:t>
      </w:r>
      <w:r w:rsidR="00792EE2" w:rsidRPr="00F119DB">
        <w:rPr>
          <w:rFonts w:ascii="Arial" w:hAnsi="Arial" w:cs="Arial"/>
          <w:sz w:val="20"/>
          <w:szCs w:val="20"/>
        </w:rPr>
        <w:tab/>
      </w:r>
    </w:p>
    <w:p w14:paraId="0EEF8846" w14:textId="77777777" w:rsidR="0055035A" w:rsidRPr="00F119DB" w:rsidRDefault="0055035A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164B996F" w14:textId="77777777" w:rsidR="00A33942" w:rsidRPr="00F119DB" w:rsidRDefault="00792EE2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</w:t>
      </w:r>
    </w:p>
    <w:p w14:paraId="6D49FB6A" w14:textId="77777777" w:rsidR="000F24E8" w:rsidRDefault="000F24E8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An: </w:t>
      </w:r>
    </w:p>
    <w:p w14:paraId="4A3EF777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Landesbibliothekszentrum Rheinland-Pfalz</w:t>
      </w:r>
      <w:r w:rsidR="005121BD" w:rsidRPr="000F24E8">
        <w:rPr>
          <w:rFonts w:ascii="Arial" w:hAnsi="Arial" w:cs="Arial"/>
          <w:b/>
          <w:sz w:val="20"/>
          <w:szCs w:val="20"/>
        </w:rPr>
        <w:t xml:space="preserve">   </w:t>
      </w:r>
    </w:p>
    <w:p w14:paraId="6CA87A1A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Zentrale Verwaltung</w:t>
      </w:r>
    </w:p>
    <w:p w14:paraId="16612A8A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Bahnhofplatz 14</w:t>
      </w:r>
    </w:p>
    <w:p w14:paraId="50A948C2" w14:textId="77777777" w:rsidR="00224E7C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56068 Koblenz</w:t>
      </w:r>
    </w:p>
    <w:p w14:paraId="28A9A39C" w14:textId="7D55C5A8" w:rsidR="00F92894" w:rsidRPr="000F24E8" w:rsidRDefault="00224E7C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hyperlink r:id="rId8" w:history="1">
        <w:r w:rsidRPr="001807A8">
          <w:rPr>
            <w:rStyle w:val="Hyperlink"/>
            <w:rFonts w:ascii="Arial" w:hAnsi="Arial" w:cs="Arial"/>
            <w:b/>
            <w:sz w:val="20"/>
            <w:szCs w:val="20"/>
          </w:rPr>
          <w:t>VW@lbz.rlp.de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 w:rsidR="005121BD" w:rsidRPr="000F24E8">
        <w:rPr>
          <w:rFonts w:ascii="Arial" w:hAnsi="Arial" w:cs="Arial"/>
          <w:b/>
          <w:sz w:val="20"/>
          <w:szCs w:val="20"/>
        </w:rPr>
        <w:t xml:space="preserve">    </w:t>
      </w:r>
    </w:p>
    <w:p w14:paraId="0EF66959" w14:textId="77777777" w:rsidR="003F5C6A" w:rsidRPr="00F119DB" w:rsidRDefault="003F5C6A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E342E5C" w14:textId="77777777" w:rsidR="00BB17EC" w:rsidRPr="00F119DB" w:rsidRDefault="00BB17EC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2E34DA5" w14:textId="77777777" w:rsidR="00F92894" w:rsidRPr="00F119DB" w:rsidRDefault="00F92894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Verwendungsnachweis</w:t>
      </w:r>
    </w:p>
    <w:p w14:paraId="7526A50E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6696FC6D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zum </w:t>
      </w:r>
      <w:r w:rsidR="005E0422" w:rsidRPr="00F119DB">
        <w:rPr>
          <w:rFonts w:ascii="Arial" w:hAnsi="Arial" w:cs="Arial"/>
          <w:b/>
          <w:sz w:val="20"/>
          <w:szCs w:val="20"/>
        </w:rPr>
        <w:t>Zuwend</w:t>
      </w:r>
      <w:r w:rsidRPr="00F119DB">
        <w:rPr>
          <w:rFonts w:ascii="Arial" w:hAnsi="Arial" w:cs="Arial"/>
          <w:b/>
          <w:sz w:val="20"/>
          <w:szCs w:val="20"/>
        </w:rPr>
        <w:t xml:space="preserve">ungsbescheid des Landesbibliothekszentrums Rheinland-Pfalz </w:t>
      </w:r>
    </w:p>
    <w:p w14:paraId="495EC2A1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35D7CF1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vom </w:t>
      </w:r>
      <w:bookmarkStart w:id="1" w:name="Text58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448F1D51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1647841" w14:textId="77777777" w:rsidR="002232AD" w:rsidRPr="00F119DB" w:rsidRDefault="007070B9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f</w:t>
      </w:r>
      <w:r w:rsidR="002232AD" w:rsidRPr="00F119DB">
        <w:rPr>
          <w:rFonts w:ascii="Arial" w:hAnsi="Arial" w:cs="Arial"/>
          <w:b/>
          <w:sz w:val="20"/>
          <w:szCs w:val="20"/>
        </w:rPr>
        <w:t xml:space="preserve">ür die Bücherei/Bibliothek: </w:t>
      </w:r>
      <w:bookmarkStart w:id="2" w:name="Text59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59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4666288F" w14:textId="77777777" w:rsidR="00A05BE3" w:rsidRPr="00F119DB" w:rsidRDefault="00A05BE3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82ED2B6" w14:textId="77777777" w:rsidR="00CD0701" w:rsidRPr="00F119DB" w:rsidRDefault="00CD0701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I. Sachbericht </w:t>
      </w:r>
    </w:p>
    <w:p w14:paraId="17566504" w14:textId="77777777" w:rsidR="0099074A" w:rsidRPr="00F119DB" w:rsidRDefault="0099074A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686DF636" w14:textId="77777777" w:rsidR="0099074A" w:rsidRPr="00F119DB" w:rsidRDefault="0099074A" w:rsidP="00F3426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Die Zuwendung wurde verwendet für: </w:t>
      </w:r>
    </w:p>
    <w:p w14:paraId="5D8B5274" w14:textId="77777777" w:rsidR="00AE5E4A" w:rsidRPr="000F24E8" w:rsidRDefault="00AE5E4A" w:rsidP="000F24E8">
      <w:pPr>
        <w:tabs>
          <w:tab w:val="left" w:pos="3960"/>
        </w:tabs>
        <w:rPr>
          <w:rFonts w:ascii="Arial" w:hAnsi="Arial" w:cs="Arial"/>
          <w:sz w:val="18"/>
          <w:szCs w:val="20"/>
        </w:rPr>
      </w:pPr>
    </w:p>
    <w:p w14:paraId="44E70801" w14:textId="77777777" w:rsidR="0001473A" w:rsidRPr="00F119DB" w:rsidRDefault="0001473A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 w:rsidRPr="00F11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b/>
          <w:sz w:val="20"/>
          <w:szCs w:val="20"/>
        </w:rPr>
      </w:r>
      <w:r w:rsidRPr="00F119DB">
        <w:rPr>
          <w:rFonts w:ascii="Arial" w:hAnsi="Arial" w:cs="Arial"/>
          <w:b/>
          <w:sz w:val="20"/>
          <w:szCs w:val="20"/>
        </w:rPr>
        <w:fldChar w:fldCharType="separate"/>
      </w:r>
      <w:r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Pr="00F119DB">
        <w:rPr>
          <w:rFonts w:ascii="Arial" w:hAnsi="Arial" w:cs="Arial"/>
          <w:b/>
          <w:sz w:val="20"/>
          <w:szCs w:val="20"/>
        </w:rPr>
        <w:t xml:space="preserve">          Beschaffung von Büchern für den LESESOMMER</w:t>
      </w:r>
    </w:p>
    <w:p w14:paraId="6E2ADC5C" w14:textId="77777777" w:rsidR="0001473A" w:rsidRPr="000F24E8" w:rsidRDefault="0001473A" w:rsidP="00F34263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7D54B8FE" w14:textId="77777777" w:rsidR="002232AD" w:rsidRPr="000F24E8" w:rsidRDefault="002232AD" w:rsidP="00F34263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3649E6FA" w14:textId="77777777" w:rsidR="008B6573" w:rsidRDefault="009C5904" w:rsidP="009C5904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b/>
          <w:sz w:val="20"/>
          <w:szCs w:val="20"/>
        </w:rPr>
        <w:tab/>
      </w:r>
      <w:r w:rsidR="008B6573" w:rsidRPr="00F119DB">
        <w:rPr>
          <w:rFonts w:ascii="Arial" w:hAnsi="Arial" w:cs="Arial"/>
          <w:b/>
          <w:sz w:val="20"/>
          <w:szCs w:val="20"/>
        </w:rPr>
        <w:t>Zahlenmäßiger Nachweis</w:t>
      </w:r>
    </w:p>
    <w:p w14:paraId="4C2EE4A7" w14:textId="77777777" w:rsidR="009C5904" w:rsidRPr="009C5904" w:rsidRDefault="009C5904" w:rsidP="009C5904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C5904">
        <w:rPr>
          <w:rFonts w:ascii="Arial" w:hAnsi="Arial" w:cs="Arial"/>
          <w:sz w:val="20"/>
          <w:szCs w:val="20"/>
        </w:rPr>
        <w:t>Bitte keine Rechnungskopien beilegen!</w:t>
      </w:r>
    </w:p>
    <w:p w14:paraId="3E06C0B9" w14:textId="77777777" w:rsidR="008B6573" w:rsidRPr="000F24E8" w:rsidRDefault="008B6573" w:rsidP="00CA4A99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241C3BD2" w14:textId="77777777" w:rsidR="008B6573" w:rsidRPr="00F119DB" w:rsidRDefault="00A71BB1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Für die Maßnahme waren verfügbar: </w:t>
      </w:r>
    </w:p>
    <w:p w14:paraId="6A2FAD1F" w14:textId="77777777" w:rsidR="005C0E9B" w:rsidRPr="000F24E8" w:rsidRDefault="005C0E9B" w:rsidP="00CA4A99">
      <w:pPr>
        <w:tabs>
          <w:tab w:val="left" w:pos="3960"/>
        </w:tabs>
        <w:rPr>
          <w:rFonts w:ascii="Arial" w:hAnsi="Arial" w:cs="Arial"/>
          <w:sz w:val="18"/>
          <w:szCs w:val="20"/>
        </w:rPr>
      </w:pPr>
    </w:p>
    <w:p w14:paraId="42116331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b/>
          <w:sz w:val="20"/>
          <w:szCs w:val="20"/>
        </w:rPr>
        <w:t xml:space="preserve">Lt. </w:t>
      </w:r>
      <w:r w:rsidR="009274B4" w:rsidRPr="00F119DB">
        <w:rPr>
          <w:rFonts w:ascii="Arial" w:hAnsi="Arial" w:cs="Arial"/>
          <w:b/>
          <w:sz w:val="20"/>
          <w:szCs w:val="20"/>
        </w:rPr>
        <w:t>Zuwend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ungsbescheid </w:t>
      </w:r>
      <w:r w:rsidR="00D21336" w:rsidRPr="00F119DB">
        <w:rPr>
          <w:rFonts w:ascii="Arial" w:hAnsi="Arial" w:cs="Arial"/>
          <w:b/>
          <w:sz w:val="20"/>
          <w:szCs w:val="20"/>
        </w:rPr>
        <w:tab/>
      </w:r>
      <w:r w:rsidR="00D21336" w:rsidRPr="00F119DB">
        <w:rPr>
          <w:rFonts w:ascii="Arial" w:hAnsi="Arial" w:cs="Arial"/>
          <w:b/>
          <w:sz w:val="20"/>
          <w:szCs w:val="20"/>
        </w:rPr>
        <w:tab/>
      </w:r>
      <w:r w:rsidR="00D570DA" w:rsidRPr="00F119DB">
        <w:rPr>
          <w:rFonts w:ascii="Arial" w:hAnsi="Arial" w:cs="Arial"/>
          <w:b/>
          <w:sz w:val="20"/>
          <w:szCs w:val="20"/>
        </w:rPr>
        <w:t xml:space="preserve">tatsächliche </w:t>
      </w:r>
      <w:r w:rsidR="00D21336" w:rsidRPr="00F119DB">
        <w:rPr>
          <w:rFonts w:ascii="Arial" w:hAnsi="Arial" w:cs="Arial"/>
          <w:b/>
          <w:sz w:val="20"/>
          <w:szCs w:val="20"/>
        </w:rPr>
        <w:t>Ausgaben</w:t>
      </w:r>
    </w:p>
    <w:p w14:paraId="30171BFA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</w:p>
    <w:p w14:paraId="0199231C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.1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Eigen</w:t>
      </w:r>
      <w:r w:rsidR="005C0E9B" w:rsidRPr="00F119DB">
        <w:rPr>
          <w:rFonts w:ascii="Arial" w:hAnsi="Arial" w:cs="Arial"/>
          <w:sz w:val="20"/>
          <w:szCs w:val="20"/>
        </w:rPr>
        <w:t xml:space="preserve">mittel: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4" w:name="Text61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4"/>
      <w:r w:rsidR="005C0E9B" w:rsidRPr="00F119DB">
        <w:rPr>
          <w:rFonts w:ascii="Arial" w:hAnsi="Arial" w:cs="Arial"/>
          <w:sz w:val="20"/>
          <w:szCs w:val="20"/>
        </w:rPr>
        <w:t xml:space="preserve"> 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5" w:name="Text62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5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6AE4A21D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602C3489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.2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Dritt</w:t>
      </w:r>
      <w:r w:rsidR="005C0E9B" w:rsidRPr="00F119DB">
        <w:rPr>
          <w:rFonts w:ascii="Arial" w:hAnsi="Arial" w:cs="Arial"/>
          <w:sz w:val="20"/>
          <w:szCs w:val="20"/>
        </w:rPr>
        <w:t xml:space="preserve">mittel: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6" w:name="Text63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6"/>
      <w:r w:rsidR="0090274D" w:rsidRPr="00F119DB">
        <w:rPr>
          <w:rFonts w:ascii="Arial" w:hAnsi="Arial" w:cs="Arial"/>
          <w:sz w:val="20"/>
          <w:szCs w:val="20"/>
        </w:rPr>
        <w:t xml:space="preserve"> </w:t>
      </w:r>
      <w:r w:rsidR="005C0E9B" w:rsidRPr="00F119DB">
        <w:rPr>
          <w:rFonts w:ascii="Arial" w:hAnsi="Arial" w:cs="Arial"/>
          <w:sz w:val="20"/>
          <w:szCs w:val="20"/>
        </w:rPr>
        <w:t xml:space="preserve">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7" w:name="Text64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7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1AE856D8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5E586599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.3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Landesmittel</w:t>
      </w:r>
      <w:r w:rsidR="005C0E9B" w:rsidRPr="00F119DB">
        <w:rPr>
          <w:rFonts w:ascii="Arial" w:hAnsi="Arial" w:cs="Arial"/>
          <w:sz w:val="20"/>
          <w:szCs w:val="20"/>
        </w:rPr>
        <w:t xml:space="preserve">: </w:t>
      </w:r>
      <w:r w:rsidR="005E0422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8" w:name="Text65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8"/>
      <w:r w:rsidR="0090274D" w:rsidRPr="00F119DB">
        <w:rPr>
          <w:rFonts w:ascii="Arial" w:hAnsi="Arial" w:cs="Arial"/>
          <w:sz w:val="20"/>
          <w:szCs w:val="20"/>
        </w:rPr>
        <w:t xml:space="preserve"> </w:t>
      </w:r>
      <w:r w:rsidR="005C0E9B" w:rsidRPr="00F119DB">
        <w:rPr>
          <w:rFonts w:ascii="Arial" w:hAnsi="Arial" w:cs="Arial"/>
          <w:sz w:val="20"/>
          <w:szCs w:val="20"/>
        </w:rPr>
        <w:t xml:space="preserve">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9" w:name="Text66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9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003E8337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793C8648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Gesam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tbetrag </w:t>
      </w:r>
      <w:r w:rsidR="00D570DA" w:rsidRPr="00F119DB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 </w:t>
      </w:r>
      <w:bookmarkStart w:id="10" w:name="Text67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67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F119DB">
        <w:rPr>
          <w:rFonts w:ascii="Arial" w:hAnsi="Arial" w:cs="Arial"/>
          <w:b/>
          <w:sz w:val="20"/>
          <w:szCs w:val="20"/>
        </w:rPr>
        <w:t xml:space="preserve">Euro                   </w:t>
      </w:r>
      <w:bookmarkStart w:id="11" w:name="Text68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68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Pr="00F119DB">
        <w:rPr>
          <w:rFonts w:ascii="Arial" w:hAnsi="Arial" w:cs="Arial"/>
          <w:b/>
          <w:sz w:val="20"/>
          <w:szCs w:val="20"/>
        </w:rPr>
        <w:t>Euro</w:t>
      </w:r>
    </w:p>
    <w:p w14:paraId="21F865EE" w14:textId="77777777" w:rsidR="00B64CE4" w:rsidRPr="00F119DB" w:rsidRDefault="0035576C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(Summe von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 xml:space="preserve">.1,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 xml:space="preserve">.2 und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>.3)</w:t>
      </w:r>
    </w:p>
    <w:p w14:paraId="516B215E" w14:textId="77777777" w:rsidR="00BB17EC" w:rsidRPr="00F119DB" w:rsidRDefault="00BB17E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5EBFF0C" w14:textId="77777777" w:rsidR="007E11C1" w:rsidRPr="00F119DB" w:rsidRDefault="0035576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III. Bestätigung </w:t>
      </w:r>
    </w:p>
    <w:p w14:paraId="19A4386B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4C15182B" w14:textId="77777777" w:rsidR="00FF13F9" w:rsidRPr="00F119DB" w:rsidRDefault="00B37355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7FCE13" wp14:editId="2C11AAC3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15000" cy="1612900"/>
                <wp:effectExtent l="5080" t="10160" r="1397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E940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 wird bestätigt, dass </w:t>
                            </w:r>
                          </w:p>
                          <w:p w14:paraId="5373413F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9AF79D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die Nebenbestimmungen des Zuwendungsbescheids beachtet wurden, </w:t>
                            </w:r>
                          </w:p>
                          <w:p w14:paraId="5F1A00D3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9E80BD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6C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Ausgaben notwendig waren, wirtschaftlich und sparsam verfahren </w:t>
                            </w:r>
                            <w:r w:rsidR="00D213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wurde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und die Angaben im  </w:t>
                            </w:r>
                          </w:p>
                          <w:p w14:paraId="72BD7D37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A79ADC6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Verwendungsnachweis mit den Büchern und Belegen übereinstimmen, </w:t>
                            </w:r>
                          </w:p>
                          <w:p w14:paraId="590C7C70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0ECA06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die mit der Zuwendung beschafften Gegenstände für die Bücherei/Bibliothek inventarisiert wurden, </w:t>
                            </w:r>
                          </w:p>
                          <w:p w14:paraId="05693342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FE00DBF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6C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</w:t>
                            </w:r>
                            <w:r w:rsidR="008318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oben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genannten Mittel entsprechend dem Zuwendungszweck für die Bücherei/Bibliothek verausgabt bzw.</w:t>
                            </w:r>
                          </w:p>
                          <w:p w14:paraId="417C16A7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7DDC55" w14:textId="77777777" w:rsidR="00FF13F9" w:rsidRDefault="00D21336" w:rsidP="00D21336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1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verwendet wurden. </w:t>
                            </w:r>
                          </w:p>
                          <w:p w14:paraId="077A96A7" w14:textId="77777777" w:rsidR="00FF13F9" w:rsidRDefault="00FF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FCE13" id="Text Box 10" o:spid="_x0000_s1027" type="#_x0000_t202" style="position:absolute;margin-left:0;margin-top:1.15pt;width:450pt;height:1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">
                <v:textbox>
                  <w:txbxContent>
                    <w:p w14:paraId="701AE940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 wird bestätigt, dass </w:t>
                      </w:r>
                    </w:p>
                    <w:p w14:paraId="5373413F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9AF79D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die Nebenbestimmungen des Zuwendungsbescheids beachtet wurden, </w:t>
                      </w:r>
                    </w:p>
                    <w:p w14:paraId="5F1A00D3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9E80BD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6CB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Ausgaben notwendig waren, wirtschaftlich und sparsam verfahren </w:t>
                      </w:r>
                      <w:r w:rsidR="00D21336">
                        <w:rPr>
                          <w:rFonts w:ascii="Arial" w:hAnsi="Arial" w:cs="Arial"/>
                          <w:sz w:val="16"/>
                          <w:szCs w:val="16"/>
                        </w:rPr>
                        <w:t>wurde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und die Angaben im  </w:t>
                      </w:r>
                    </w:p>
                    <w:p w14:paraId="72BD7D37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A79ADC6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Verwendungsnachweis mit den Büchern und Belegen übereinstimmen, </w:t>
                      </w:r>
                    </w:p>
                    <w:p w14:paraId="590C7C70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0ECA06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die mit der Zuwendung beschafften Gegenstände für die Bücherei/Bibliothek inventarisiert wurden, </w:t>
                      </w:r>
                    </w:p>
                    <w:p w14:paraId="05693342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FE00DBF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6CB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</w:t>
                      </w:r>
                      <w:r w:rsidR="008318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oben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genannten Mittel entsprechend dem Zuwendungszweck für die Bücherei/Bibliothek verausgabt bzw.</w:t>
                      </w:r>
                    </w:p>
                    <w:p w14:paraId="417C16A7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7DDC55" w14:textId="77777777" w:rsidR="00FF13F9" w:rsidRDefault="00D21336" w:rsidP="00D21336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F1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verwendet wurden. </w:t>
                      </w:r>
                    </w:p>
                    <w:p w14:paraId="077A96A7" w14:textId="77777777" w:rsidR="00FF13F9" w:rsidRDefault="00FF13F9"/>
                  </w:txbxContent>
                </v:textbox>
              </v:shape>
            </w:pict>
          </mc:Fallback>
        </mc:AlternateContent>
      </w:r>
    </w:p>
    <w:p w14:paraId="604D0568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05D5542E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640B23AD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A64A22E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1AE7BA1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DC99CD1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A91C2C8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44EA7016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0DAD887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6B19966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6569654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2D1D7CD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750B1A9" w14:textId="77777777" w:rsidR="00AF282C" w:rsidRPr="00F119DB" w:rsidRDefault="00AF282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DBC603C" w14:textId="77777777" w:rsidR="00BB17EC" w:rsidRPr="00F119DB" w:rsidRDefault="008951E2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.....................................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EC4AE59" w14:textId="77777777" w:rsidR="008951E2" w:rsidRPr="00F119DB" w:rsidRDefault="008951E2" w:rsidP="008951E2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 Ort, Datum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</w:t>
      </w:r>
      <w:r w:rsidR="008C7E3F" w:rsidRPr="00F119DB">
        <w:rPr>
          <w:rFonts w:ascii="Arial" w:hAnsi="Arial" w:cs="Arial"/>
          <w:sz w:val="20"/>
          <w:szCs w:val="20"/>
        </w:rPr>
        <w:t xml:space="preserve">Unterschrift </w:t>
      </w:r>
      <w:r w:rsidRPr="00F119DB">
        <w:rPr>
          <w:rFonts w:ascii="Arial" w:hAnsi="Arial" w:cs="Arial"/>
          <w:sz w:val="20"/>
          <w:szCs w:val="20"/>
        </w:rPr>
        <w:t>Büchereileitung)</w:t>
      </w:r>
    </w:p>
    <w:p w14:paraId="4A6149EC" w14:textId="77777777" w:rsidR="008951E2" w:rsidRPr="00F119DB" w:rsidRDefault="008951E2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15DC86A" w14:textId="77777777" w:rsidR="00AF282C" w:rsidRPr="00F119DB" w:rsidRDefault="00AF282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5DE50A4" w14:textId="77777777" w:rsidR="00D21336" w:rsidRPr="00F119DB" w:rsidRDefault="00D21336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4CC87E04" w14:textId="77777777" w:rsidR="003F5C6A" w:rsidRPr="00F119DB" w:rsidRDefault="00D21336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Ort, Datum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</w:t>
      </w:r>
      <w:r w:rsidR="00FF13F9" w:rsidRPr="00F119DB">
        <w:rPr>
          <w:rFonts w:ascii="Arial" w:hAnsi="Arial" w:cs="Arial"/>
          <w:sz w:val="20"/>
          <w:szCs w:val="20"/>
        </w:rPr>
        <w:t>Unterschrift Zuwendungsempfänger)</w:t>
      </w:r>
    </w:p>
    <w:p w14:paraId="42974282" w14:textId="77777777" w:rsidR="003F5C6A" w:rsidRPr="00F119DB" w:rsidRDefault="003F5C6A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3FDF5403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5A6C84F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A5F7B02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BFEBC63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68E18CD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45A4D76" w14:textId="77777777" w:rsidR="00AF1FBB" w:rsidRPr="00F119DB" w:rsidRDefault="003F5C6A" w:rsidP="00AF1FBB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I</w:t>
      </w:r>
      <w:r w:rsidR="003F6E00" w:rsidRPr="00F119DB">
        <w:rPr>
          <w:rFonts w:ascii="Arial" w:hAnsi="Arial" w:cs="Arial"/>
          <w:b/>
          <w:sz w:val="20"/>
          <w:szCs w:val="20"/>
        </w:rPr>
        <w:t xml:space="preserve">V. </w:t>
      </w:r>
      <w:r w:rsidR="00AF1FBB" w:rsidRPr="00F119DB">
        <w:rPr>
          <w:rFonts w:ascii="Arial" w:hAnsi="Arial" w:cs="Arial"/>
          <w:b/>
          <w:sz w:val="20"/>
          <w:szCs w:val="20"/>
        </w:rPr>
        <w:t xml:space="preserve"> Ggf. Prüfungsvermerk bei Kommunalverwaltungen mit Rechnungsprüfungsamt </w:t>
      </w:r>
    </w:p>
    <w:p w14:paraId="375A6B4E" w14:textId="77777777" w:rsidR="00AF1FBB" w:rsidRPr="00F119DB" w:rsidRDefault="00AF1FBB" w:rsidP="00AF1FBB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22D35519" w14:textId="77777777" w:rsidR="00AF1FBB" w:rsidRPr="00F119DB" w:rsidRDefault="00AF1FBB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Ergebnis: </w:t>
      </w:r>
    </w:p>
    <w:p w14:paraId="207457AE" w14:textId="77777777" w:rsidR="00AF1FBB" w:rsidRPr="00F119DB" w:rsidRDefault="00AF1FBB">
      <w:pPr>
        <w:rPr>
          <w:rFonts w:ascii="Arial" w:hAnsi="Arial" w:cs="Arial"/>
          <w:b/>
          <w:sz w:val="20"/>
          <w:szCs w:val="20"/>
        </w:rPr>
      </w:pPr>
    </w:p>
    <w:p w14:paraId="2A547F83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Pr="00F11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b/>
          <w:sz w:val="20"/>
          <w:szCs w:val="20"/>
        </w:rPr>
      </w:r>
      <w:r w:rsidRPr="00F119DB">
        <w:rPr>
          <w:rFonts w:ascii="Arial" w:hAnsi="Arial" w:cs="Arial"/>
          <w:b/>
          <w:sz w:val="20"/>
          <w:szCs w:val="20"/>
        </w:rPr>
        <w:fldChar w:fldCharType="separate"/>
      </w:r>
      <w:r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F119DB">
        <w:rPr>
          <w:rFonts w:ascii="Arial" w:hAnsi="Arial" w:cs="Arial"/>
          <w:b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 xml:space="preserve">Die ordnungsgemäße und zweckentsprechende Verwendung der Eigenmittel und </w:t>
      </w:r>
      <w:r w:rsidRPr="00F119DB">
        <w:rPr>
          <w:rFonts w:ascii="Arial" w:hAnsi="Arial" w:cs="Arial"/>
          <w:sz w:val="20"/>
          <w:szCs w:val="20"/>
        </w:rPr>
        <w:tab/>
        <w:t xml:space="preserve">Zuwendungen wird bestätigt. </w:t>
      </w:r>
    </w:p>
    <w:p w14:paraId="06AC7B24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21FCD08C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3"/>
      <w:r w:rsidRPr="00F119DB">
        <w:rPr>
          <w:rFonts w:ascii="Arial" w:hAnsi="Arial" w:cs="Arial"/>
          <w:sz w:val="20"/>
          <w:szCs w:val="20"/>
        </w:rPr>
        <w:tab/>
        <w:t xml:space="preserve">Die Rechnungs- und Zahlungsbelege wurden eingesehen. </w:t>
      </w:r>
    </w:p>
    <w:p w14:paraId="7AD954BC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7E94B43E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29D3A9C8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38252FDA" w14:textId="77777777" w:rsidR="00BA2F88" w:rsidRPr="00F119DB" w:rsidRDefault="00BA2F88">
      <w:pPr>
        <w:rPr>
          <w:rFonts w:ascii="Arial" w:hAnsi="Arial" w:cs="Arial"/>
          <w:sz w:val="20"/>
          <w:szCs w:val="20"/>
        </w:rPr>
      </w:pPr>
    </w:p>
    <w:p w14:paraId="05A9A201" w14:textId="77777777" w:rsidR="00BA2F88" w:rsidRPr="00F119DB" w:rsidRDefault="00BA2F88">
      <w:pPr>
        <w:rPr>
          <w:rFonts w:ascii="Arial" w:hAnsi="Arial" w:cs="Arial"/>
          <w:sz w:val="20"/>
          <w:szCs w:val="20"/>
        </w:rPr>
      </w:pPr>
    </w:p>
    <w:p w14:paraId="57B8B1BD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63879466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 (Siegel) </w:t>
      </w:r>
      <w:r w:rsidRPr="00F119DB">
        <w:rPr>
          <w:rFonts w:ascii="Arial" w:hAnsi="Arial" w:cs="Arial"/>
          <w:sz w:val="20"/>
          <w:szCs w:val="20"/>
        </w:rPr>
        <w:tab/>
        <w:t xml:space="preserve">             (Unterschrift) </w:t>
      </w:r>
    </w:p>
    <w:p w14:paraId="6354E6BE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4B24F11F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634313E4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1F5F05AB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1B6943EB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305F5D32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5587244D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3C886F58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592466D9" w14:textId="77777777" w:rsidR="004A6EF0" w:rsidRPr="00F119DB" w:rsidRDefault="003F6E00" w:rsidP="004A6EF0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V.</w:t>
      </w:r>
      <w:r w:rsidR="004A6EF0" w:rsidRPr="00F119DB">
        <w:rPr>
          <w:rFonts w:ascii="Arial" w:hAnsi="Arial" w:cs="Arial"/>
          <w:b/>
          <w:sz w:val="20"/>
          <w:szCs w:val="20"/>
        </w:rPr>
        <w:t xml:space="preserve"> Prüfungsvermerk des Landesbibliothekszentrums </w:t>
      </w:r>
    </w:p>
    <w:p w14:paraId="648A718A" w14:textId="77777777" w:rsidR="005C4B10" w:rsidRPr="00F119DB" w:rsidRDefault="005C4B10" w:rsidP="004A6EF0">
      <w:pPr>
        <w:rPr>
          <w:rFonts w:ascii="Arial" w:hAnsi="Arial" w:cs="Arial"/>
          <w:sz w:val="20"/>
          <w:szCs w:val="20"/>
        </w:rPr>
      </w:pPr>
    </w:p>
    <w:p w14:paraId="2E32ABC0" w14:textId="77777777" w:rsidR="00FE527F" w:rsidRPr="00F119DB" w:rsidRDefault="004A6EF0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a)  </w:t>
      </w:r>
      <w:r w:rsidR="00FE527F" w:rsidRPr="00F119DB">
        <w:rPr>
          <w:rFonts w:ascii="Arial" w:hAnsi="Arial" w:cs="Arial"/>
          <w:sz w:val="20"/>
          <w:szCs w:val="20"/>
        </w:rPr>
        <w:t xml:space="preserve">Fachliche Prüfung </w:t>
      </w:r>
    </w:p>
    <w:p w14:paraId="68F3BED0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69EC1823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</w:t>
      </w: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9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4"/>
      <w:r w:rsidRPr="00F119DB">
        <w:rPr>
          <w:rFonts w:ascii="Arial" w:hAnsi="Arial" w:cs="Arial"/>
          <w:sz w:val="20"/>
          <w:szCs w:val="20"/>
        </w:rPr>
        <w:t xml:space="preserve"> Der mit der Zuwendung beabsichtigte Zweck wurde erreicht </w:t>
      </w:r>
    </w:p>
    <w:p w14:paraId="2166EA1B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042FDD29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3B442F15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41CF1384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402C9575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096E6F91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………..……………………….…      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6CBABAC8" w14:textId="77777777" w:rsidR="009F6020" w:rsidRPr="00F119DB" w:rsidRDefault="00FE527F" w:rsidP="009F6020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                   (Unterschrift) </w:t>
      </w:r>
    </w:p>
    <w:p w14:paraId="529C71D5" w14:textId="77777777" w:rsidR="00B04BB3" w:rsidRPr="00F119DB" w:rsidRDefault="00B04BB3" w:rsidP="009F6020">
      <w:pPr>
        <w:rPr>
          <w:rFonts w:ascii="Arial" w:hAnsi="Arial" w:cs="Arial"/>
          <w:sz w:val="20"/>
          <w:szCs w:val="20"/>
        </w:rPr>
      </w:pPr>
    </w:p>
    <w:p w14:paraId="56C7D6DD" w14:textId="77777777" w:rsidR="00B04BB3" w:rsidRPr="00F119DB" w:rsidRDefault="00B04BB3" w:rsidP="009F6020">
      <w:pPr>
        <w:rPr>
          <w:rFonts w:ascii="Arial" w:hAnsi="Arial" w:cs="Arial"/>
          <w:sz w:val="20"/>
          <w:szCs w:val="20"/>
        </w:rPr>
      </w:pPr>
    </w:p>
    <w:p w14:paraId="4B8AB7FF" w14:textId="77777777" w:rsidR="00DD3E6F" w:rsidRPr="00F119DB" w:rsidRDefault="00DD3E6F" w:rsidP="009F6020">
      <w:pPr>
        <w:rPr>
          <w:rFonts w:ascii="Arial" w:hAnsi="Arial" w:cs="Arial"/>
          <w:sz w:val="20"/>
          <w:szCs w:val="20"/>
        </w:rPr>
      </w:pPr>
    </w:p>
    <w:p w14:paraId="23C19811" w14:textId="77777777" w:rsidR="00DD3E6F" w:rsidRPr="00F119DB" w:rsidRDefault="00DD3E6F" w:rsidP="009F6020">
      <w:pPr>
        <w:rPr>
          <w:rFonts w:ascii="Arial" w:hAnsi="Arial" w:cs="Arial"/>
          <w:sz w:val="20"/>
          <w:szCs w:val="20"/>
        </w:rPr>
      </w:pPr>
    </w:p>
    <w:p w14:paraId="54F38344" w14:textId="77777777" w:rsidR="00FE527F" w:rsidRPr="00F119DB" w:rsidRDefault="00B04BB3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b)  </w:t>
      </w:r>
      <w:smartTag w:uri="urn:schemas-microsoft-com:office:smarttags" w:element="PersonName">
        <w:r w:rsidR="00FE527F" w:rsidRPr="00F119DB">
          <w:rPr>
            <w:rFonts w:ascii="Arial" w:hAnsi="Arial" w:cs="Arial"/>
            <w:sz w:val="20"/>
            <w:szCs w:val="20"/>
          </w:rPr>
          <w:t>Verwaltung</w:t>
        </w:r>
      </w:smartTag>
      <w:r w:rsidR="00FE527F" w:rsidRPr="00F119DB">
        <w:rPr>
          <w:rFonts w:ascii="Arial" w:hAnsi="Arial" w:cs="Arial"/>
          <w:sz w:val="20"/>
          <w:szCs w:val="20"/>
        </w:rPr>
        <w:t xml:space="preserve">smäßige Prüfung </w:t>
      </w:r>
    </w:p>
    <w:p w14:paraId="1CFF9F4C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158EE70D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5"/>
      <w:r w:rsidRPr="00F119DB">
        <w:rPr>
          <w:rFonts w:ascii="Arial" w:hAnsi="Arial" w:cs="Arial"/>
          <w:sz w:val="20"/>
          <w:szCs w:val="20"/>
        </w:rPr>
        <w:tab/>
        <w:t xml:space="preserve">Der Verwendungsnachweis wurde anhand der vorliegenden Unterlagen geprüft und in Ordnung  </w:t>
      </w:r>
    </w:p>
    <w:p w14:paraId="2642994B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befunden </w:t>
      </w:r>
    </w:p>
    <w:p w14:paraId="63FF953B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•   Die Zuwendung ist nach den Angaben im Verwendungsnachweis </w:t>
      </w:r>
    </w:p>
    <w:p w14:paraId="5F0CE11B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                             zweckentsprechend verwendet worden. </w:t>
      </w:r>
    </w:p>
    <w:p w14:paraId="0C24BF80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•   Die Bewilligungsbedingungen wurden eingehalten. </w:t>
      </w:r>
    </w:p>
    <w:p w14:paraId="78D33A2F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</w:p>
    <w:p w14:paraId="5A6C0F1D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6"/>
      <w:r w:rsidRPr="00F119DB">
        <w:rPr>
          <w:rFonts w:ascii="Arial" w:hAnsi="Arial" w:cs="Arial"/>
          <w:sz w:val="20"/>
          <w:szCs w:val="20"/>
        </w:rPr>
        <w:t xml:space="preserve">   Es ergaben sich keine/die aus der Anlage ersichtlichen Beanstandungen </w:t>
      </w:r>
    </w:p>
    <w:p w14:paraId="7E8CB70E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77578706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73E3E398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089F2626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5C8730E2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496B26F7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2EC2BBE8" w14:textId="77777777" w:rsidR="00B04BB3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(Unterschrift)</w:t>
      </w:r>
    </w:p>
    <w:p w14:paraId="7FAF7584" w14:textId="77777777" w:rsidR="00B04BB3" w:rsidRDefault="00B04BB3" w:rsidP="00B04BB3">
      <w:pPr>
        <w:rPr>
          <w:rFonts w:ascii="Arial" w:hAnsi="Arial" w:cs="Arial"/>
          <w:sz w:val="20"/>
          <w:szCs w:val="20"/>
        </w:rPr>
      </w:pPr>
    </w:p>
    <w:p w14:paraId="093C38AD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6656F1BA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30846535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622B66A9" w14:textId="77777777" w:rsidR="009F6020" w:rsidRDefault="009F6020" w:rsidP="008E7CEC">
      <w:pPr>
        <w:rPr>
          <w:rFonts w:ascii="Arial" w:hAnsi="Arial" w:cs="Arial"/>
          <w:sz w:val="20"/>
          <w:szCs w:val="20"/>
        </w:rPr>
      </w:pPr>
    </w:p>
    <w:sectPr w:rsidR="009F6020" w:rsidSect="00AF282C">
      <w:footerReference w:type="default" r:id="rId9"/>
      <w:headerReference w:type="first" r:id="rId10"/>
      <w:pgSz w:w="11906" w:h="16838"/>
      <w:pgMar w:top="0" w:right="1106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CBD5" w14:textId="77777777" w:rsidR="00224E7C" w:rsidRDefault="00224E7C">
      <w:r>
        <w:separator/>
      </w:r>
    </w:p>
  </w:endnote>
  <w:endnote w:type="continuationSeparator" w:id="0">
    <w:p w14:paraId="7C4F490D" w14:textId="77777777" w:rsidR="00224E7C" w:rsidRDefault="0022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601B" w14:textId="77777777" w:rsidR="00CD0CF8" w:rsidRPr="00CD0CF8" w:rsidRDefault="00CD0CF8">
    <w:pPr>
      <w:pStyle w:val="Fuzeile"/>
      <w:rPr>
        <w:rFonts w:ascii="Arial" w:hAnsi="Arial" w:cs="Arial"/>
        <w:sz w:val="16"/>
        <w:szCs w:val="16"/>
      </w:rPr>
    </w:pPr>
    <w:r w:rsidRPr="00CD0CF8">
      <w:rPr>
        <w:rStyle w:val="Seitenzahl"/>
        <w:rFonts w:ascii="Arial" w:hAnsi="Arial" w:cs="Arial"/>
        <w:sz w:val="16"/>
        <w:szCs w:val="16"/>
      </w:rPr>
      <w:fldChar w:fldCharType="begin"/>
    </w:r>
    <w:r w:rsidRPr="00CD0CF8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CD0CF8">
      <w:rPr>
        <w:rStyle w:val="Seitenzahl"/>
        <w:rFonts w:ascii="Arial" w:hAnsi="Arial" w:cs="Arial"/>
        <w:sz w:val="16"/>
        <w:szCs w:val="16"/>
      </w:rPr>
      <w:fldChar w:fldCharType="separate"/>
    </w:r>
    <w:r w:rsidR="00140331">
      <w:rPr>
        <w:rStyle w:val="Seitenzahl"/>
        <w:rFonts w:ascii="Arial" w:hAnsi="Arial" w:cs="Arial"/>
        <w:noProof/>
        <w:sz w:val="16"/>
        <w:szCs w:val="16"/>
      </w:rPr>
      <w:t>2</w:t>
    </w:r>
    <w:r w:rsidRPr="00CD0CF8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DA49" w14:textId="77777777" w:rsidR="00224E7C" w:rsidRDefault="00224E7C">
      <w:r>
        <w:separator/>
      </w:r>
    </w:p>
  </w:footnote>
  <w:footnote w:type="continuationSeparator" w:id="0">
    <w:p w14:paraId="33F3A58B" w14:textId="77777777" w:rsidR="00224E7C" w:rsidRDefault="0022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2D31" w14:textId="77777777" w:rsidR="00C9144C" w:rsidRPr="00C9144C" w:rsidRDefault="00020F82" w:rsidP="00C9144C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Verwendungsnachweis Lesesommer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A18"/>
    <w:multiLevelType w:val="hybridMultilevel"/>
    <w:tmpl w:val="20C8EA5A"/>
    <w:lvl w:ilvl="0" w:tplc="FDB6CBA2">
      <w:start w:val="3"/>
      <w:numFmt w:val="upperRoman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F2F"/>
    <w:multiLevelType w:val="hybridMultilevel"/>
    <w:tmpl w:val="763C6C28"/>
    <w:lvl w:ilvl="0" w:tplc="FDB6CBA2">
      <w:start w:val="3"/>
      <w:numFmt w:val="upperRoman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68B7"/>
    <w:multiLevelType w:val="hybridMultilevel"/>
    <w:tmpl w:val="3294D438"/>
    <w:lvl w:ilvl="0" w:tplc="C548D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94958"/>
    <w:multiLevelType w:val="hybridMultilevel"/>
    <w:tmpl w:val="B46ACE8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523252533">
    <w:abstractNumId w:val="2"/>
  </w:num>
  <w:num w:numId="2" w16cid:durableId="1702248243">
    <w:abstractNumId w:val="0"/>
  </w:num>
  <w:num w:numId="3" w16cid:durableId="718089434">
    <w:abstractNumId w:val="1"/>
  </w:num>
  <w:num w:numId="4" w16cid:durableId="189611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C"/>
    <w:rsid w:val="00006ECB"/>
    <w:rsid w:val="000131CE"/>
    <w:rsid w:val="0001473A"/>
    <w:rsid w:val="00020F82"/>
    <w:rsid w:val="00023744"/>
    <w:rsid w:val="00030605"/>
    <w:rsid w:val="00040234"/>
    <w:rsid w:val="00047E2E"/>
    <w:rsid w:val="00050DEE"/>
    <w:rsid w:val="00056600"/>
    <w:rsid w:val="0006447F"/>
    <w:rsid w:val="00075998"/>
    <w:rsid w:val="000A1E04"/>
    <w:rsid w:val="000B2870"/>
    <w:rsid w:val="000C3F69"/>
    <w:rsid w:val="000E1480"/>
    <w:rsid w:val="000F24E8"/>
    <w:rsid w:val="001041EF"/>
    <w:rsid w:val="001120C1"/>
    <w:rsid w:val="001204DC"/>
    <w:rsid w:val="00135097"/>
    <w:rsid w:val="00140331"/>
    <w:rsid w:val="001455FF"/>
    <w:rsid w:val="00167511"/>
    <w:rsid w:val="00173F80"/>
    <w:rsid w:val="0019452D"/>
    <w:rsid w:val="001948F7"/>
    <w:rsid w:val="001966C5"/>
    <w:rsid w:val="001B1F15"/>
    <w:rsid w:val="002232AD"/>
    <w:rsid w:val="00224E7C"/>
    <w:rsid w:val="00250D92"/>
    <w:rsid w:val="00252F28"/>
    <w:rsid w:val="002539A7"/>
    <w:rsid w:val="00276C24"/>
    <w:rsid w:val="002A5081"/>
    <w:rsid w:val="002C1F22"/>
    <w:rsid w:val="002C5D5A"/>
    <w:rsid w:val="0032320D"/>
    <w:rsid w:val="00323AE8"/>
    <w:rsid w:val="00350A67"/>
    <w:rsid w:val="00354326"/>
    <w:rsid w:val="0035576C"/>
    <w:rsid w:val="00360AAC"/>
    <w:rsid w:val="003C5861"/>
    <w:rsid w:val="003D2EF0"/>
    <w:rsid w:val="003D6193"/>
    <w:rsid w:val="003F5C6A"/>
    <w:rsid w:val="003F6E00"/>
    <w:rsid w:val="00403145"/>
    <w:rsid w:val="00423849"/>
    <w:rsid w:val="00472E53"/>
    <w:rsid w:val="004910B2"/>
    <w:rsid w:val="00494A43"/>
    <w:rsid w:val="004A6EF0"/>
    <w:rsid w:val="004B5A31"/>
    <w:rsid w:val="004B6536"/>
    <w:rsid w:val="004B7012"/>
    <w:rsid w:val="004F163D"/>
    <w:rsid w:val="00511CDC"/>
    <w:rsid w:val="005121BD"/>
    <w:rsid w:val="00514EC1"/>
    <w:rsid w:val="00515B5F"/>
    <w:rsid w:val="005160E3"/>
    <w:rsid w:val="00537E95"/>
    <w:rsid w:val="0055035A"/>
    <w:rsid w:val="00556635"/>
    <w:rsid w:val="005651F1"/>
    <w:rsid w:val="0057349C"/>
    <w:rsid w:val="00593FD6"/>
    <w:rsid w:val="005A574B"/>
    <w:rsid w:val="005B4763"/>
    <w:rsid w:val="005C0E9B"/>
    <w:rsid w:val="005C4B10"/>
    <w:rsid w:val="005E0422"/>
    <w:rsid w:val="005E4819"/>
    <w:rsid w:val="005F79FA"/>
    <w:rsid w:val="005F7A01"/>
    <w:rsid w:val="006035E6"/>
    <w:rsid w:val="0067353E"/>
    <w:rsid w:val="00685443"/>
    <w:rsid w:val="00692315"/>
    <w:rsid w:val="006A545F"/>
    <w:rsid w:val="006B2614"/>
    <w:rsid w:val="006B613A"/>
    <w:rsid w:val="006B76C7"/>
    <w:rsid w:val="007070B9"/>
    <w:rsid w:val="0072619F"/>
    <w:rsid w:val="00730AC8"/>
    <w:rsid w:val="007363C7"/>
    <w:rsid w:val="00756D0F"/>
    <w:rsid w:val="007637EE"/>
    <w:rsid w:val="00792EE2"/>
    <w:rsid w:val="007A0677"/>
    <w:rsid w:val="007C09C9"/>
    <w:rsid w:val="007D5A33"/>
    <w:rsid w:val="007E11C1"/>
    <w:rsid w:val="007F2A2B"/>
    <w:rsid w:val="00816801"/>
    <w:rsid w:val="00831800"/>
    <w:rsid w:val="00841A89"/>
    <w:rsid w:val="008470C7"/>
    <w:rsid w:val="00851671"/>
    <w:rsid w:val="0086649D"/>
    <w:rsid w:val="008951E2"/>
    <w:rsid w:val="008966A7"/>
    <w:rsid w:val="008A4F9C"/>
    <w:rsid w:val="008B1B25"/>
    <w:rsid w:val="008B6325"/>
    <w:rsid w:val="008B6573"/>
    <w:rsid w:val="008B6D23"/>
    <w:rsid w:val="008B7160"/>
    <w:rsid w:val="008C6863"/>
    <w:rsid w:val="008C7E3F"/>
    <w:rsid w:val="008E2DDF"/>
    <w:rsid w:val="008E7CEC"/>
    <w:rsid w:val="0090274D"/>
    <w:rsid w:val="0091502D"/>
    <w:rsid w:val="00926824"/>
    <w:rsid w:val="009274B4"/>
    <w:rsid w:val="00930825"/>
    <w:rsid w:val="00942C34"/>
    <w:rsid w:val="00950BFE"/>
    <w:rsid w:val="00955418"/>
    <w:rsid w:val="00955532"/>
    <w:rsid w:val="009868C8"/>
    <w:rsid w:val="0099074A"/>
    <w:rsid w:val="009C5904"/>
    <w:rsid w:val="009E59D1"/>
    <w:rsid w:val="009F6020"/>
    <w:rsid w:val="009F6735"/>
    <w:rsid w:val="00A05BE3"/>
    <w:rsid w:val="00A079F7"/>
    <w:rsid w:val="00A33942"/>
    <w:rsid w:val="00A35F32"/>
    <w:rsid w:val="00A44A74"/>
    <w:rsid w:val="00A45938"/>
    <w:rsid w:val="00A57E5B"/>
    <w:rsid w:val="00A66F53"/>
    <w:rsid w:val="00A71BB1"/>
    <w:rsid w:val="00A83A1C"/>
    <w:rsid w:val="00AD3A87"/>
    <w:rsid w:val="00AE5E4A"/>
    <w:rsid w:val="00AE6F52"/>
    <w:rsid w:val="00AF1FBB"/>
    <w:rsid w:val="00AF282C"/>
    <w:rsid w:val="00B00A57"/>
    <w:rsid w:val="00B04BB3"/>
    <w:rsid w:val="00B36DEE"/>
    <w:rsid w:val="00B37355"/>
    <w:rsid w:val="00B64CE4"/>
    <w:rsid w:val="00B80641"/>
    <w:rsid w:val="00B852CE"/>
    <w:rsid w:val="00B9232E"/>
    <w:rsid w:val="00BA2F88"/>
    <w:rsid w:val="00BB17EC"/>
    <w:rsid w:val="00BC57F0"/>
    <w:rsid w:val="00BF415A"/>
    <w:rsid w:val="00BF68D5"/>
    <w:rsid w:val="00C12DBB"/>
    <w:rsid w:val="00C242B0"/>
    <w:rsid w:val="00C34083"/>
    <w:rsid w:val="00C675A3"/>
    <w:rsid w:val="00C72175"/>
    <w:rsid w:val="00C9144C"/>
    <w:rsid w:val="00CA4A99"/>
    <w:rsid w:val="00CB29E9"/>
    <w:rsid w:val="00CC5E48"/>
    <w:rsid w:val="00CD0701"/>
    <w:rsid w:val="00CD0CF8"/>
    <w:rsid w:val="00CD5141"/>
    <w:rsid w:val="00D12040"/>
    <w:rsid w:val="00D20D9F"/>
    <w:rsid w:val="00D21336"/>
    <w:rsid w:val="00D41EB7"/>
    <w:rsid w:val="00D570DA"/>
    <w:rsid w:val="00D70DB2"/>
    <w:rsid w:val="00D80047"/>
    <w:rsid w:val="00DA006B"/>
    <w:rsid w:val="00DB2B26"/>
    <w:rsid w:val="00DC0A9A"/>
    <w:rsid w:val="00DD3E6F"/>
    <w:rsid w:val="00DE6CB1"/>
    <w:rsid w:val="00DF43B7"/>
    <w:rsid w:val="00E2769E"/>
    <w:rsid w:val="00E3015A"/>
    <w:rsid w:val="00E36668"/>
    <w:rsid w:val="00E51CE7"/>
    <w:rsid w:val="00E53B0F"/>
    <w:rsid w:val="00E66475"/>
    <w:rsid w:val="00E67B78"/>
    <w:rsid w:val="00E72816"/>
    <w:rsid w:val="00E76EE1"/>
    <w:rsid w:val="00E77029"/>
    <w:rsid w:val="00E94095"/>
    <w:rsid w:val="00EB162E"/>
    <w:rsid w:val="00ED14E4"/>
    <w:rsid w:val="00F02F50"/>
    <w:rsid w:val="00F119DB"/>
    <w:rsid w:val="00F2716D"/>
    <w:rsid w:val="00F34263"/>
    <w:rsid w:val="00F40289"/>
    <w:rsid w:val="00F5202C"/>
    <w:rsid w:val="00F91199"/>
    <w:rsid w:val="00F92894"/>
    <w:rsid w:val="00F928A1"/>
    <w:rsid w:val="00FC03FC"/>
    <w:rsid w:val="00FE527F"/>
    <w:rsid w:val="00FF05F5"/>
    <w:rsid w:val="00FF07C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29D52B"/>
  <w15:chartTrackingRefBased/>
  <w15:docId w15:val="{F7029A0B-6A03-4B5F-81E0-0ED5C702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B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D0C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0CF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0CF8"/>
  </w:style>
  <w:style w:type="paragraph" w:styleId="Sprechblasentext">
    <w:name w:val="Balloon Text"/>
    <w:basedOn w:val="Standard"/>
    <w:semiHidden/>
    <w:rsid w:val="008318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F24E8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224E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4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@lbz.rlp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bzsv1115\Foerderverfahren\00_Datenbank_Vorlagen\Vorlagen%20allg\Vorlagen%202021\Verwendungsnachweis_Vorlage%20LeS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Verwendungsnachweis_Vorlage LeSo.dotx</Template>
  <TotalTime>0</TotalTime>
  <Pages>2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</vt:lpstr>
    </vt:vector>
  </TitlesOfParts>
  <Company>LBZ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</dc:title>
  <dc:subject/>
  <dc:creator>Sprung, Norbert</dc:creator>
  <cp:keywords/>
  <dc:description/>
  <cp:lastModifiedBy>Sprung-Wolf, Norbert</cp:lastModifiedBy>
  <cp:revision>1</cp:revision>
  <cp:lastPrinted>2014-01-23T13:32:00Z</cp:lastPrinted>
  <dcterms:created xsi:type="dcterms:W3CDTF">2025-12-16T12:49:00Z</dcterms:created>
  <dcterms:modified xsi:type="dcterms:W3CDTF">2025-12-16T13:03:00Z</dcterms:modified>
</cp:coreProperties>
</file>